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8"/>
          <w:szCs w:val="28"/>
          <w:lang w:val="en-US"/>
        </w:rPr>
        <w:id w:val="879209557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  <w:sz w:val="28"/>
              <w:szCs w:val="28"/>
              <w:lang w:val="en-US"/>
            </w:rPr>
            <w:id w:val="-1587615651"/>
            <w:placeholder>
              <w:docPart w:val="69840F32B0904B8EA767E52F4C459249"/>
            </w:placeholder>
          </w:sdtPr>
          <w:sdtEndPr/>
          <w:sdtContent>
            <w:p w14:paraId="7FE8A2B3" w14:textId="77777777" w:rsidR="00474EF2" w:rsidRPr="00065657" w:rsidRDefault="00474EF2" w:rsidP="00326050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Title of contribution (Times new Roman, 14</w:t>
              </w:r>
              <w:r w:rsidR="0006565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 xml:space="preserve"> </w:t>
              </w:r>
              <w:r w:rsidRPr="0006565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pt, bold, single spacing)</w:t>
              </w:r>
            </w:p>
          </w:sdtContent>
        </w:sdt>
        <w:p w14:paraId="7FE8A2B4" w14:textId="77777777" w:rsidR="00474EF2" w:rsidRPr="002241D0" w:rsidRDefault="00474EF2" w:rsidP="0068507D">
          <w:pPr>
            <w:spacing w:after="0" w:line="240" w:lineRule="auto"/>
            <w:rPr>
              <w:rFonts w:ascii="Times New Roman" w:hAnsi="Times New Roman" w:cs="Times New Roman"/>
              <w:sz w:val="20"/>
              <w:lang w:val="en-US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254162183"/>
            <w:lock w:val="sdtLocked"/>
            <w:placeholder>
              <w:docPart w:val="69840F32B0904B8EA767E52F4C459249"/>
            </w:placeholder>
          </w:sdtPr>
          <w:sdtEndPr/>
          <w:sdtContent>
            <w:p w14:paraId="7FE8A2B5" w14:textId="77777777" w:rsidR="003A531C" w:rsidRPr="00065657" w:rsidRDefault="003A531C" w:rsidP="003A531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A.</w:t>
              </w:r>
              <w:r w:rsid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D. Author one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1*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B.</w:t>
              </w:r>
              <w:r w:rsid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D. Author two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2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C.</w:t>
              </w:r>
              <w:r w:rsid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D. Author three</w:t>
              </w:r>
              <w:r w:rsidRPr="00065657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3</w:t>
              </w:r>
              <w:r w:rsid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(</w:t>
              </w:r>
              <w:r w:rsidR="00065657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Times new Roman, 1</w:t>
              </w:r>
              <w:r w:rsid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065657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pt, single spacing</w:t>
              </w:r>
              <w:r w:rsidR="000656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)</w:t>
              </w:r>
            </w:p>
          </w:sdtContent>
        </w:sdt>
        <w:p w14:paraId="7FE8A2B6" w14:textId="77777777" w:rsidR="0068507D" w:rsidRPr="002241D0" w:rsidRDefault="0068507D" w:rsidP="0068507D">
          <w:pPr>
            <w:spacing w:after="0" w:line="240" w:lineRule="auto"/>
            <w:rPr>
              <w:rFonts w:ascii="Times New Roman" w:hAnsi="Times New Roman" w:cs="Times New Roman"/>
              <w:sz w:val="20"/>
              <w:lang w:val="en-US"/>
            </w:rPr>
          </w:pP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858766165"/>
            <w:lock w:val="sdtLocked"/>
            <w:placeholder>
              <w:docPart w:val="D4EC7B24CAC644F7A3549379A3FFCFB1"/>
            </w:placeholder>
          </w:sdtPr>
          <w:sdtEndPr>
            <w:rPr>
              <w:sz w:val="22"/>
              <w:szCs w:val="22"/>
            </w:rPr>
          </w:sdtEndPr>
          <w:sdtContent>
            <w:p w14:paraId="7FE8A2B7" w14:textId="77777777" w:rsidR="0068507D" w:rsidRPr="00065657" w:rsidRDefault="0068507D" w:rsidP="00C74C8A">
              <w:pPr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065657">
                <w:rPr>
                  <w:rFonts w:ascii="Times New Roman" w:eastAsia="Times New Roman" w:hAnsi="Times New Roman" w:cs="Times New Roman"/>
                  <w:i/>
                  <w:vertAlign w:val="superscript"/>
                  <w:lang w:val="en-US"/>
                </w:rPr>
                <w:t>1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Affiliation of presenting author, address (Times New Roman, 11</w:t>
              </w:r>
              <w:r w:rsid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pt, italic, single spacing </w:t>
              </w:r>
              <w:r w:rsidRPr="00CF65E1">
                <w:rPr>
                  <w:rFonts w:ascii="Times New Roman" w:eastAsia="Times New Roman" w:hAnsi="Times New Roman" w:cs="Times New Roman"/>
                  <w:i/>
                  <w:u w:val="single"/>
                  <w:lang w:val="en-US"/>
                </w:rPr>
                <w:t>underlined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>)</w:t>
              </w:r>
            </w:p>
            <w:p w14:paraId="7FE8A2B8" w14:textId="77777777" w:rsidR="0068507D" w:rsidRPr="00065657" w:rsidRDefault="0068507D" w:rsidP="00C74C8A">
              <w:pPr>
                <w:spacing w:after="0" w:line="240" w:lineRule="auto"/>
                <w:rPr>
                  <w:rFonts w:ascii="Times New Roman" w:eastAsia="Times New Roman" w:hAnsi="Times New Roman" w:cs="Times New Roman"/>
                  <w:i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i/>
                  <w:vertAlign w:val="superscript"/>
                  <w:lang w:val="en-US"/>
                </w:rPr>
                <w:t>2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Affiliation</w:t>
              </w:r>
              <w:r w:rsidR="005B7302"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of the second author, 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>address (Times New Roman, 11</w:t>
              </w:r>
              <w:r w:rsid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>pt, italic, single spacing)</w:t>
              </w:r>
            </w:p>
            <w:p w14:paraId="7FE8A2B9" w14:textId="77777777" w:rsidR="0068507D" w:rsidRPr="00065657" w:rsidRDefault="0068507D" w:rsidP="00C74C8A">
              <w:pPr>
                <w:spacing w:after="0" w:line="240" w:lineRule="auto"/>
                <w:rPr>
                  <w:rFonts w:ascii="Times New Roman" w:eastAsia="Times New Roman" w:hAnsi="Times New Roman" w:cs="Times New Roman"/>
                  <w:i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i/>
                  <w:vertAlign w:val="superscript"/>
                  <w:lang w:val="en-US"/>
                </w:rPr>
                <w:t>3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Affiliation of the third author, address (Times New Roman, 11</w:t>
              </w:r>
              <w:r w:rsid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>pt, italic, single spacing)</w:t>
              </w:r>
            </w:p>
            <w:p w14:paraId="7FE8A2BA" w14:textId="77777777" w:rsidR="0068507D" w:rsidRPr="00065657" w:rsidRDefault="0068507D" w:rsidP="00C74C8A">
              <w:pPr>
                <w:spacing w:after="0" w:line="240" w:lineRule="auto"/>
                <w:rPr>
                  <w:rFonts w:ascii="Times New Roman" w:eastAsia="Times New Roman" w:hAnsi="Times New Roman" w:cs="Times New Roman"/>
                  <w:i/>
                  <w:color w:val="0000FF" w:themeColor="hyperlink"/>
                  <w:u w:val="single"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i/>
                  <w:vertAlign w:val="superscript"/>
                  <w:lang w:val="en-US"/>
                </w:rPr>
                <w:t>*</w:t>
              </w:r>
              <w:r w:rsidRPr="00065657">
                <w:rPr>
                  <w:rFonts w:ascii="Times New Roman" w:eastAsia="Times New Roman" w:hAnsi="Times New Roman" w:cs="Times New Roman"/>
                  <w:i/>
                  <w:lang w:val="en-US"/>
                </w:rPr>
                <w:t xml:space="preserve"> The corresponding author e-mail: </w:t>
              </w:r>
              <w:hyperlink r:id="rId6" w:history="1">
                <w:r w:rsidRPr="00065657">
                  <w:rPr>
                    <w:rStyle w:val="Hyperlink"/>
                    <w:rFonts w:ascii="Times New Roman" w:eastAsia="Times New Roman" w:hAnsi="Times New Roman" w:cs="Times New Roman"/>
                    <w:i/>
                    <w:lang w:val="en-US"/>
                  </w:rPr>
                  <w:t>xxx@yyy.xyz</w:t>
                </w:r>
              </w:hyperlink>
            </w:p>
          </w:sdtContent>
        </w:sdt>
        <w:p w14:paraId="7FE8A2BB" w14:textId="77777777" w:rsidR="0068507D" w:rsidRPr="002241D0" w:rsidRDefault="0068507D" w:rsidP="007A5BF0">
          <w:pPr>
            <w:spacing w:after="0" w:line="240" w:lineRule="auto"/>
            <w:rPr>
              <w:rFonts w:ascii="Times New Roman" w:hAnsi="Times New Roman" w:cs="Times New Roman"/>
              <w:sz w:val="20"/>
              <w:lang w:val="en-US"/>
            </w:rPr>
          </w:pPr>
        </w:p>
        <w:p w14:paraId="7FE8A2BC" w14:textId="77777777" w:rsidR="0068507D" w:rsidRDefault="00DF7D27" w:rsidP="0068507D">
          <w:pPr>
            <w:spacing w:after="0" w:line="240" w:lineRule="auto"/>
            <w:rPr>
              <w:rFonts w:ascii="Times New Roman" w:hAnsi="Times New Roman" w:cs="Times New Roman"/>
              <w:sz w:val="24"/>
              <w:lang w:val="en-US"/>
            </w:rPr>
          </w:pPr>
          <w:r>
            <w:rPr>
              <w:rFonts w:ascii="Times New Roman" w:hAnsi="Times New Roman" w:cs="Times New Roman"/>
              <w:sz w:val="24"/>
              <w:lang w:val="en-US"/>
            </w:rPr>
            <w:pict w14:anchorId="7FE8A2C9">
              <v:rect id="_x0000_i1025" style="width:453.6pt;height:.5pt" o:hralign="center" o:hrstd="t" o:hrnoshade="t" o:hr="t" fillcolor="#7f7f7f [1612]" stroked="f"/>
            </w:pict>
          </w:r>
        </w:p>
        <w:p w14:paraId="7FE8A2BD" w14:textId="77777777" w:rsidR="0068507D" w:rsidRPr="002241D0" w:rsidRDefault="0068507D" w:rsidP="003A531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18"/>
              <w:lang w:val="en-GB"/>
            </w:rPr>
          </w:pPr>
          <w:r w:rsidRPr="00301D81">
            <w:rPr>
              <w:rFonts w:ascii="Times New Roman" w:eastAsia="Times New Roman" w:hAnsi="Times New Roman" w:cs="Times New Roman"/>
              <w:b/>
              <w:sz w:val="24"/>
              <w:szCs w:val="18"/>
              <w:lang w:val="en-US"/>
            </w:rPr>
            <w:t>Keywords:</w:t>
          </w:r>
          <w:r w:rsidRPr="00301D81">
            <w:rPr>
              <w:rFonts w:ascii="Times New Roman" w:eastAsia="Times New Roman" w:hAnsi="Times New Roman" w:cs="Times New Roman"/>
              <w:sz w:val="24"/>
              <w:szCs w:val="18"/>
              <w:lang w:val="en-US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32"/>
                <w:szCs w:val="24"/>
                <w:lang w:val="en-GB"/>
              </w:rPr>
              <w:id w:val="1581555122"/>
              <w:lock w:val="sdtLocked"/>
              <w:placeholder>
                <w:docPart w:val="9E3F1AF1077042C3B3E70BE6A63BA127"/>
              </w:placeholder>
            </w:sdtPr>
            <w:sdtEndPr>
              <w:rPr>
                <w:sz w:val="24"/>
              </w:rPr>
            </w:sdtEndPr>
            <w:sdtContent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keyword one, keyword two, keyword three, up to 5 keywords, Times New Roma</w:t>
              </w:r>
              <w:r w:rsidR="003A531C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n, 12</w:t>
              </w:r>
              <w:r w:rsid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 xml:space="preserve"> </w:t>
              </w:r>
              <w:r w:rsidR="003A531C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pt, regular</w:t>
              </w:r>
            </w:sdtContent>
          </w:sdt>
        </w:p>
        <w:p w14:paraId="7FE8A2BE" w14:textId="77777777" w:rsidR="0068507D" w:rsidRDefault="00DF7D27" w:rsidP="0068507D">
          <w:pPr>
            <w:spacing w:after="0" w:line="240" w:lineRule="auto"/>
            <w:rPr>
              <w:rFonts w:ascii="Times New Roman" w:hAnsi="Times New Roman" w:cs="Times New Roman"/>
              <w:sz w:val="24"/>
              <w:lang w:val="en-US"/>
            </w:rPr>
          </w:pPr>
          <w:r>
            <w:rPr>
              <w:rFonts w:ascii="Times New Roman" w:hAnsi="Times New Roman" w:cs="Times New Roman"/>
              <w:sz w:val="24"/>
              <w:lang w:val="en-US"/>
            </w:rPr>
            <w:pict w14:anchorId="7FE8A2CA">
              <v:rect id="_x0000_i1026" style="width:453.6pt;height:.5pt" o:hralign="center" o:hrstd="t" o:hrnoshade="t" o:hr="t" fillcolor="#7f7f7f [1612]" stroked="f"/>
            </w:pict>
          </w:r>
        </w:p>
        <w:p w14:paraId="7FE8A2BF" w14:textId="77777777" w:rsidR="002241D0" w:rsidRDefault="002241D0" w:rsidP="0068507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val="en-GB"/>
            </w:rPr>
          </w:pPr>
        </w:p>
        <w:sdt>
          <w:sdtPr>
            <w:rPr>
              <w:rFonts w:ascii="Arial" w:eastAsia="Times New Roman" w:hAnsi="Arial" w:cs="Arial"/>
              <w:lang w:val="en-US"/>
            </w:rPr>
            <w:id w:val="-1705248923"/>
            <w:lock w:val="sdtLocked"/>
            <w:placeholder>
              <w:docPart w:val="9760A870173F42E7892715F67376F671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14:paraId="7FE8A2C0" w14:textId="77777777" w:rsidR="002241D0" w:rsidRPr="00065657" w:rsidRDefault="00065657" w:rsidP="002241D0">
              <w:pPr>
                <w:spacing w:after="0" w:line="240" w:lineRule="auto"/>
                <w:contextualSpacing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  <w:sectPr w:rsidR="002241D0" w:rsidRPr="00065657" w:rsidSect="002241D0">
                  <w:headerReference w:type="default" r:id="rId7"/>
                  <w:type w:val="continuous"/>
                  <w:pgSz w:w="11906" w:h="16838"/>
                  <w:pgMar w:top="1417" w:right="1417" w:bottom="1417" w:left="1417" w:header="567" w:footer="709" w:gutter="0"/>
                  <w:cols w:space="708"/>
                  <w:docGrid w:linePitch="360"/>
                </w:sectPr>
              </w:pP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Times New Roman, 12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 xml:space="preserve"> </w:t>
              </w: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pt, regular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, single spacing.</w:t>
              </w: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Text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E8747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E8747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E8747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</w:t>
              </w:r>
              <w:proofErr w:type="spellEnd"/>
              <w:r w:rsidR="00E87473" w:rsidRPr="00065657">
                <w:rPr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t text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A97D02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A97D02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A97D02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8507D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</w:t>
              </w:r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D3240E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2241D0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  <w:r w:rsidR="004A54C3" w:rsidRPr="004A54C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A54C3"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End"/>
            </w:p>
          </w:sdtContent>
        </w:sdt>
        <w:p w14:paraId="7FE8A2C1" w14:textId="77777777" w:rsidR="002241D0" w:rsidRDefault="002241D0" w:rsidP="0068507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  <w:p w14:paraId="7FE8A2C2" w14:textId="77777777" w:rsidR="0068507D" w:rsidRPr="00301D81" w:rsidRDefault="0068507D" w:rsidP="0068507D">
          <w:pPr>
            <w:tabs>
              <w:tab w:val="left" w:pos="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01D8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References</w:t>
          </w:r>
        </w:p>
        <w:sdt>
          <w:sdtPr>
            <w:rPr>
              <w:rFonts w:ascii="Arial" w:eastAsia="Times New Roman" w:hAnsi="Arial" w:cs="Arial"/>
              <w:sz w:val="20"/>
              <w:szCs w:val="24"/>
              <w:lang w:val="en-US"/>
            </w:rPr>
            <w:id w:val="-1435056"/>
            <w:lock w:val="sdtLocked"/>
            <w:placeholder>
              <w:docPart w:val="59B22CF23023436E8E79B68F8195F6FE"/>
            </w:placeholder>
          </w:sdtPr>
          <w:sdtEndPr>
            <w:rPr>
              <w:rFonts w:ascii="Times New Roman" w:hAnsi="Times New Roman" w:cs="Times New Roman"/>
              <w:sz w:val="24"/>
            </w:rPr>
          </w:sdtEndPr>
          <w:sdtContent>
            <w:p w14:paraId="7FE8A2C3" w14:textId="77777777" w:rsidR="0068507D" w:rsidRPr="00065657" w:rsidRDefault="0068507D" w:rsidP="003A531C">
              <w:pPr>
                <w:tabs>
                  <w:tab w:val="left" w:pos="360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[1]</w:t>
              </w: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  <w:t>A. Lastname, B. Lastname, Journal name, vol. (year) pages</w:t>
              </w:r>
            </w:p>
            <w:p w14:paraId="7FE8A2C4" w14:textId="77777777" w:rsidR="0068507D" w:rsidRPr="00065657" w:rsidRDefault="0068507D" w:rsidP="003A531C">
              <w:pPr>
                <w:tabs>
                  <w:tab w:val="left" w:pos="360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[2]</w:t>
              </w: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  <w:t>A. Lastname, B. Lastname, Journal name, vol. (year) pages</w:t>
              </w:r>
            </w:p>
            <w:p w14:paraId="7FE8A2C5" w14:textId="77777777" w:rsidR="0068507D" w:rsidRPr="00065657" w:rsidRDefault="0068507D" w:rsidP="003A531C">
              <w:pPr>
                <w:tabs>
                  <w:tab w:val="left" w:pos="360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  <w:r w:rsidRPr="0006565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Up to 5 references</w:t>
              </w:r>
            </w:p>
          </w:sdtContent>
        </w:sdt>
        <w:p w14:paraId="7FE8A2C6" w14:textId="77777777" w:rsidR="00301D81" w:rsidRDefault="00301D81" w:rsidP="00301D8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  <w:p w14:paraId="7FE8A2C7" w14:textId="77777777" w:rsidR="0068507D" w:rsidRPr="00301D81" w:rsidRDefault="0068507D" w:rsidP="0068507D">
          <w:pPr>
            <w:tabs>
              <w:tab w:val="left" w:pos="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01D8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Acknowledgements</w:t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1374146515"/>
            <w:lock w:val="sdtLocked"/>
            <w:placeholder>
              <w:docPart w:val="765301CF43424409840A86896AD218D2"/>
            </w:placeholder>
          </w:sdtPr>
          <w:sdtEndPr/>
          <w:sdtContent>
            <w:p w14:paraId="7FE8A2C8" w14:textId="77777777" w:rsidR="0068507D" w:rsidRPr="00301D81" w:rsidRDefault="0068507D" w:rsidP="003A531C">
              <w:pPr>
                <w:tabs>
                  <w:tab w:val="left" w:pos="360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  <w:r w:rsidRPr="00301D81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Text for acknowledgements</w:t>
              </w:r>
              <w:r w:rsidR="00065657" w:rsidRPr="00301D81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r w:rsidR="00065657" w:rsidRPr="00301D81"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Times New Roman, 12 pt, regular, single spacing.</w:t>
              </w:r>
            </w:p>
          </w:sdtContent>
        </w:sdt>
      </w:sdtContent>
    </w:sdt>
    <w:sectPr w:rsidR="0068507D" w:rsidRPr="00301D81" w:rsidSect="00045C64">
      <w:type w:val="continuous"/>
      <w:pgSz w:w="11906" w:h="16838"/>
      <w:pgMar w:top="1417" w:right="1417" w:bottom="1417" w:left="1417" w:header="56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A2CD" w14:textId="77777777" w:rsidR="007D3973" w:rsidRDefault="007D3973" w:rsidP="00C67FA4">
      <w:pPr>
        <w:spacing w:after="0" w:line="240" w:lineRule="auto"/>
      </w:pPr>
      <w:r>
        <w:separator/>
      </w:r>
    </w:p>
  </w:endnote>
  <w:endnote w:type="continuationSeparator" w:id="0">
    <w:p w14:paraId="7FE8A2CE" w14:textId="77777777" w:rsidR="007D3973" w:rsidRDefault="007D3973" w:rsidP="00C6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A2CB" w14:textId="77777777" w:rsidR="007D3973" w:rsidRDefault="007D3973" w:rsidP="00C67FA4">
      <w:pPr>
        <w:spacing w:after="0" w:line="240" w:lineRule="auto"/>
      </w:pPr>
      <w:r>
        <w:separator/>
      </w:r>
    </w:p>
  </w:footnote>
  <w:footnote w:type="continuationSeparator" w:id="0">
    <w:p w14:paraId="7FE8A2CC" w14:textId="77777777" w:rsidR="007D3973" w:rsidRDefault="007D3973" w:rsidP="00C6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3CCB" w14:textId="77777777" w:rsidR="00DF7D27" w:rsidRDefault="00DF7D27" w:rsidP="00DF7D27">
    <w:r>
      <w:rPr>
        <w:noProof/>
      </w:rPr>
      <w:drawing>
        <wp:anchor distT="0" distB="0" distL="114300" distR="114300" simplePos="0" relativeHeight="251659264" behindDoc="0" locked="0" layoutInCell="1" allowOverlap="1" wp14:anchorId="77913358" wp14:editId="186BA318">
          <wp:simplePos x="0" y="0"/>
          <wp:positionH relativeFrom="column">
            <wp:posOffset>1919287</wp:posOffset>
          </wp:positionH>
          <wp:positionV relativeFrom="paragraph">
            <wp:posOffset>-249238</wp:posOffset>
          </wp:positionV>
          <wp:extent cx="2057400" cy="455918"/>
          <wp:effectExtent l="0" t="0" r="0" b="1905"/>
          <wp:wrapNone/>
          <wp:docPr id="777421013" name="Picture 1" descr="International Conference on Powder Metallurgy &amp; Advanced Materials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21013" name="Picture 1" descr="International Conference on Powder Metallurgy &amp; Advanced Materials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5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3AF13" w14:textId="77777777" w:rsidR="00DF7D27" w:rsidRDefault="00DF7D27" w:rsidP="00DF7D27">
    <w:pPr>
      <w:spacing w:after="0" w:line="240" w:lineRule="auto"/>
      <w:ind w:left="-1134" w:right="-1270"/>
      <w:jc w:val="center"/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116E2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6</w:t>
    </w:r>
    <w:r w:rsidRPr="007116E2">
      <w:rPr>
        <w:color w:val="000000" w:themeColor="text1"/>
        <w:sz w:val="18"/>
        <w:szCs w:val="18"/>
        <w:vertAlign w:val="superscri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</w:t>
    </w:r>
    <w:r w:rsidRPr="007116E2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International Conference on Powder Metallurgy &amp; Advanced Materials </w:t>
    </w:r>
  </w:p>
  <w:p w14:paraId="7FD05D1E" w14:textId="77777777" w:rsidR="00DF7D27" w:rsidRPr="007116E2" w:rsidRDefault="00DF7D27" w:rsidP="00DF7D27">
    <w:pPr>
      <w:spacing w:after="0" w:line="240" w:lineRule="auto"/>
      <w:ind w:left="-1134" w:right="-1270"/>
      <w:jc w:val="center"/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116E2"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29 October - 01 November 2025</w:t>
    </w:r>
    <w:r w:rsidRPr="007116E2">
      <w:rPr>
        <w:noProof/>
        <w:sz w:val="18"/>
        <w:szCs w:val="18"/>
      </w:rPr>
      <w:drawing>
        <wp:anchor distT="0" distB="0" distL="0" distR="0" simplePos="0" relativeHeight="251660288" behindDoc="0" locked="0" layoutInCell="1" allowOverlap="0" wp14:anchorId="745C8763" wp14:editId="1CC2DF99">
          <wp:simplePos x="0" y="0"/>
          <wp:positionH relativeFrom="column">
            <wp:posOffset>6658610</wp:posOffset>
          </wp:positionH>
          <wp:positionV relativeFrom="line">
            <wp:posOffset>144780</wp:posOffset>
          </wp:positionV>
          <wp:extent cx="800100" cy="381000"/>
          <wp:effectExtent l="0" t="0" r="0" b="0"/>
          <wp:wrapNone/>
          <wp:docPr id="1595436522" name="Picture 3" descr="Universitatea Europeană de Tehnologie EUT sigl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436522" name="Picture 3" descr="Universitatea Europeană de Tehnologie EUT sigl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Cluj-Napoca, ROMANIA</w:t>
    </w:r>
  </w:p>
  <w:p w14:paraId="7FE8A2D3" w14:textId="77777777" w:rsidR="00C67FA4" w:rsidRDefault="00C67FA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2D"/>
    <w:rsid w:val="00045C64"/>
    <w:rsid w:val="00063976"/>
    <w:rsid w:val="00065657"/>
    <w:rsid w:val="000C3111"/>
    <w:rsid w:val="000D7C94"/>
    <w:rsid w:val="00112946"/>
    <w:rsid w:val="00127E31"/>
    <w:rsid w:val="00135EF3"/>
    <w:rsid w:val="00140E34"/>
    <w:rsid w:val="001A786E"/>
    <w:rsid w:val="002241D0"/>
    <w:rsid w:val="002266A3"/>
    <w:rsid w:val="00266C77"/>
    <w:rsid w:val="002C6274"/>
    <w:rsid w:val="002F7E27"/>
    <w:rsid w:val="00301D81"/>
    <w:rsid w:val="003066B8"/>
    <w:rsid w:val="00326050"/>
    <w:rsid w:val="003327C4"/>
    <w:rsid w:val="003A531C"/>
    <w:rsid w:val="00474EF2"/>
    <w:rsid w:val="004808B4"/>
    <w:rsid w:val="004A54C3"/>
    <w:rsid w:val="004F0324"/>
    <w:rsid w:val="00513F8D"/>
    <w:rsid w:val="005B7302"/>
    <w:rsid w:val="00610C18"/>
    <w:rsid w:val="00624131"/>
    <w:rsid w:val="0068507D"/>
    <w:rsid w:val="00795042"/>
    <w:rsid w:val="007A5BF0"/>
    <w:rsid w:val="007D3973"/>
    <w:rsid w:val="007E3E14"/>
    <w:rsid w:val="00840D85"/>
    <w:rsid w:val="008A0077"/>
    <w:rsid w:val="008E437A"/>
    <w:rsid w:val="009D75CD"/>
    <w:rsid w:val="00A97D02"/>
    <w:rsid w:val="00AB503E"/>
    <w:rsid w:val="00B13908"/>
    <w:rsid w:val="00BA062E"/>
    <w:rsid w:val="00BB6559"/>
    <w:rsid w:val="00C41B40"/>
    <w:rsid w:val="00C671BC"/>
    <w:rsid w:val="00C67FA4"/>
    <w:rsid w:val="00C74C8A"/>
    <w:rsid w:val="00C770CB"/>
    <w:rsid w:val="00CC3947"/>
    <w:rsid w:val="00CE38AB"/>
    <w:rsid w:val="00CF65E1"/>
    <w:rsid w:val="00D3240E"/>
    <w:rsid w:val="00D91509"/>
    <w:rsid w:val="00DB062D"/>
    <w:rsid w:val="00DC7F18"/>
    <w:rsid w:val="00DF124E"/>
    <w:rsid w:val="00DF7D27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8A2B3"/>
  <w15:docId w15:val="{E312DA51-69EF-43F5-AFD3-7480028C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55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B6559"/>
    <w:rPr>
      <w:color w:val="0000FF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BB6559"/>
    <w:rPr>
      <w:color w:val="808080"/>
    </w:rPr>
  </w:style>
  <w:style w:type="table" w:styleId="Tabelgril">
    <w:name w:val="Table Grid"/>
    <w:basedOn w:val="TabelNormal"/>
    <w:uiPriority w:val="59"/>
    <w:rsid w:val="0013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6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7FA4"/>
  </w:style>
  <w:style w:type="paragraph" w:styleId="Subsol">
    <w:name w:val="footer"/>
    <w:basedOn w:val="Normal"/>
    <w:link w:val="SubsolCaracter"/>
    <w:uiPriority w:val="99"/>
    <w:unhideWhenUsed/>
    <w:rsid w:val="00C6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7FA4"/>
  </w:style>
  <w:style w:type="paragraph" w:styleId="TextnBalon">
    <w:name w:val="Balloon Text"/>
    <w:basedOn w:val="Normal"/>
    <w:link w:val="TextnBalonCaracter"/>
    <w:uiPriority w:val="99"/>
    <w:semiHidden/>
    <w:unhideWhenUsed/>
    <w:rsid w:val="0006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65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6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yyy.xy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\Desktop\Title%20of%20contributio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40F32B0904B8EA767E52F4C4592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95ECEF-32A1-47B8-886F-BE7132228613}"/>
      </w:docPartPr>
      <w:docPartBody>
        <w:p w:rsidR="00053458" w:rsidRDefault="004B17B8">
          <w:pPr>
            <w:pStyle w:val="69840F32B0904B8EA767E52F4C459249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D4EC7B24CAC644F7A3549379A3FFC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C502B-EE9F-4F09-84FB-27E41F76F286}"/>
      </w:docPartPr>
      <w:docPartBody>
        <w:p w:rsidR="00053458" w:rsidRDefault="004B17B8">
          <w:pPr>
            <w:pStyle w:val="D4EC7B24CAC644F7A3549379A3FFCFB1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9E3F1AF1077042C3B3E70BE6A63BA1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FDDAA-EA27-4163-92E9-23F7AFFE712B}"/>
      </w:docPartPr>
      <w:docPartBody>
        <w:p w:rsidR="00053458" w:rsidRDefault="004B17B8">
          <w:pPr>
            <w:pStyle w:val="9E3F1AF1077042C3B3E70BE6A63BA127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9760A870173F42E7892715F67376F6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46900-6F31-4B49-81FB-3F7E6BD97291}"/>
      </w:docPartPr>
      <w:docPartBody>
        <w:p w:rsidR="00053458" w:rsidRDefault="004B17B8">
          <w:pPr>
            <w:pStyle w:val="9760A870173F42E7892715F67376F671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59B22CF23023436E8E79B68F8195F6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FD1F44-6C99-4EAD-B8D9-B1BAF034F08C}"/>
      </w:docPartPr>
      <w:docPartBody>
        <w:p w:rsidR="00053458" w:rsidRDefault="004B17B8">
          <w:pPr>
            <w:pStyle w:val="59B22CF23023436E8E79B68F8195F6FE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765301CF43424409840A86896AD218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526F0-02C5-4EEF-8634-07410AE27A11}"/>
      </w:docPartPr>
      <w:docPartBody>
        <w:p w:rsidR="00053458" w:rsidRDefault="004B17B8">
          <w:pPr>
            <w:pStyle w:val="765301CF43424409840A86896AD218D2"/>
          </w:pPr>
          <w:r w:rsidRPr="00BE7B4A">
            <w:rPr>
              <w:rStyle w:val="Textsubstituent"/>
            </w:rPr>
            <w:t>Kliknutím zadáte text.</w:t>
          </w:r>
        </w:p>
      </w:docPartBody>
    </w:docPart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E5A95A-D4E3-4CD8-A85E-B0C4E93F9CF7}"/>
      </w:docPartPr>
      <w:docPartBody>
        <w:p w:rsidR="00053458" w:rsidRDefault="008E628E">
          <w:r w:rsidRPr="00C317A1">
            <w:rPr>
              <w:rStyle w:val="Textsubstituen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8E"/>
    <w:rsid w:val="00053458"/>
    <w:rsid w:val="004B17B8"/>
    <w:rsid w:val="00876A4B"/>
    <w:rsid w:val="0089513C"/>
    <w:rsid w:val="008E628E"/>
    <w:rsid w:val="00BA062E"/>
    <w:rsid w:val="00BF7909"/>
    <w:rsid w:val="00C80189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E628E"/>
    <w:rPr>
      <w:color w:val="808080"/>
    </w:rPr>
  </w:style>
  <w:style w:type="paragraph" w:customStyle="1" w:styleId="69840F32B0904B8EA767E52F4C459249">
    <w:name w:val="69840F32B0904B8EA767E52F4C459249"/>
  </w:style>
  <w:style w:type="paragraph" w:customStyle="1" w:styleId="D4EC7B24CAC644F7A3549379A3FFCFB1">
    <w:name w:val="D4EC7B24CAC644F7A3549379A3FFCFB1"/>
  </w:style>
  <w:style w:type="paragraph" w:customStyle="1" w:styleId="9E3F1AF1077042C3B3E70BE6A63BA127">
    <w:name w:val="9E3F1AF1077042C3B3E70BE6A63BA127"/>
  </w:style>
  <w:style w:type="paragraph" w:customStyle="1" w:styleId="9760A870173F42E7892715F67376F671">
    <w:name w:val="9760A870173F42E7892715F67376F671"/>
  </w:style>
  <w:style w:type="paragraph" w:customStyle="1" w:styleId="59B22CF23023436E8E79B68F8195F6FE">
    <w:name w:val="59B22CF23023436E8E79B68F8195F6FE"/>
  </w:style>
  <w:style w:type="paragraph" w:customStyle="1" w:styleId="765301CF43424409840A86896AD218D2">
    <w:name w:val="765301CF43424409840A86896AD21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of contributio1</Template>
  <TotalTime>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September 3-7, 2017  Košice, Slovakia</vt:lpstr>
      <vt:lpstr>September 3-7, 2017  Košice, Slovakia</vt:lpstr>
    </vt:vector>
  </TitlesOfParts>
  <Company>INCOME2017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3-7, 2017  Košice, Slovakia</dc:title>
  <dc:creator>Erika Turianicova</dc:creator>
  <cp:lastModifiedBy>Traian Florin Marinca</cp:lastModifiedBy>
  <cp:revision>7</cp:revision>
  <dcterms:created xsi:type="dcterms:W3CDTF">2017-01-23T07:00:00Z</dcterms:created>
  <dcterms:modified xsi:type="dcterms:W3CDTF">2025-04-30T10:59:00Z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2025-04-30T10:58:58Z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fbb1a30b-d302-4a78-b0a8-b565050b448e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